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B34" w:rsidRPr="00E91B34" w:rsidRDefault="00E91B34" w:rsidP="00E66333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91B34">
        <w:rPr>
          <w:rFonts w:ascii="Times New Roman" w:hAnsi="Times New Roman" w:cs="Times New Roman"/>
          <w:bCs/>
        </w:rPr>
        <w:t>Datum: 11. 1. 2020</w:t>
      </w:r>
    </w:p>
    <w:p w:rsidR="00E91B34" w:rsidRDefault="00E91B34" w:rsidP="00E66333">
      <w:pPr>
        <w:jc w:val="center"/>
        <w:rPr>
          <w:rFonts w:ascii="Times New Roman" w:hAnsi="Times New Roman" w:cs="Times New Roman"/>
          <w:b/>
        </w:rPr>
      </w:pPr>
    </w:p>
    <w:p w:rsidR="00E91B34" w:rsidRDefault="00E91B34" w:rsidP="00E91B3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Srebrna nit</w:t>
      </w:r>
    </w:p>
    <w:p w:rsidR="00E91B34" w:rsidRDefault="00E91B34" w:rsidP="00E91B3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Združenje za dostojno starost</w:t>
      </w:r>
    </w:p>
    <w:p w:rsidR="00E91B34" w:rsidRDefault="00E91B34" w:rsidP="00E91B3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Vipotnikova ulica 13</w:t>
      </w:r>
    </w:p>
    <w:p w:rsidR="00E91B34" w:rsidRDefault="00E91B34" w:rsidP="00E91B3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1211 Ljubljana</w:t>
      </w:r>
    </w:p>
    <w:p w:rsidR="00E91B34" w:rsidRDefault="00E91B34" w:rsidP="00E91B34">
      <w:pPr>
        <w:spacing w:after="0"/>
        <w:jc w:val="both"/>
        <w:rPr>
          <w:rFonts w:ascii="Times New Roman" w:hAnsi="Times New Roman" w:cs="Times New Roman"/>
          <w:b/>
        </w:rPr>
      </w:pPr>
    </w:p>
    <w:p w:rsidR="00E91B34" w:rsidRDefault="00E91B34" w:rsidP="00E91B34">
      <w:pPr>
        <w:spacing w:after="0"/>
        <w:jc w:val="both"/>
        <w:rPr>
          <w:rFonts w:ascii="Times New Roman" w:hAnsi="Times New Roman" w:cs="Times New Roman"/>
          <w:b/>
        </w:rPr>
      </w:pPr>
    </w:p>
    <w:p w:rsidR="00E66333" w:rsidRDefault="00E66333" w:rsidP="00E66333">
      <w:pPr>
        <w:jc w:val="center"/>
        <w:rPr>
          <w:rFonts w:ascii="Times New Roman" w:hAnsi="Times New Roman" w:cs="Times New Roman"/>
          <w:b/>
        </w:rPr>
      </w:pPr>
      <w:r w:rsidRPr="00E91B34">
        <w:rPr>
          <w:rFonts w:ascii="Times New Roman" w:hAnsi="Times New Roman" w:cs="Times New Roman"/>
          <w:b/>
        </w:rPr>
        <w:t>ODZIV NA JAVNO PISMO  – ŽELIMO BOLJŠO PREHRANO STAREJŠIH V DSO</w:t>
      </w:r>
    </w:p>
    <w:p w:rsidR="00E91B34" w:rsidRDefault="00E91B34" w:rsidP="00DE6A5C">
      <w:pPr>
        <w:rPr>
          <w:rFonts w:ascii="Times New Roman" w:hAnsi="Times New Roman" w:cs="Times New Roman"/>
          <w:b/>
        </w:rPr>
      </w:pPr>
    </w:p>
    <w:p w:rsidR="00E91B34" w:rsidRDefault="00E91B34" w:rsidP="00E91B34">
      <w:pPr>
        <w:jc w:val="both"/>
        <w:rPr>
          <w:rFonts w:ascii="Times New Roman" w:hAnsi="Times New Roman" w:cs="Times New Roman"/>
          <w:bCs/>
        </w:rPr>
      </w:pPr>
      <w:r w:rsidRPr="00E91B34">
        <w:rPr>
          <w:rFonts w:ascii="Times New Roman" w:hAnsi="Times New Roman" w:cs="Times New Roman"/>
          <w:bCs/>
        </w:rPr>
        <w:t>Spoštovani</w:t>
      </w:r>
    </w:p>
    <w:p w:rsidR="00E91B34" w:rsidRPr="00E91B34" w:rsidRDefault="00E91B34" w:rsidP="00E91B34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Zasledili smo Vaš poziv za boljšo prehrano starejših v DSO. V nadaljevanju vam želimo predstaviti naš način ravnanja in zagotavljanja ustrezne prehrane starejšim v institucionalnem varstvu in na domu.  Namreč, poleg zagotavljanja prehrane 700 stanovalcem vozimo tudi do 70 kosil dnevno uporabnikom na dom (lokalno okolje), tople obroke pa zagotavljamo tudi zaposlenim.</w:t>
      </w:r>
    </w:p>
    <w:p w:rsidR="00E66333" w:rsidRPr="00E91B34" w:rsidRDefault="00E66333" w:rsidP="00E66333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E91B34">
        <w:rPr>
          <w:rFonts w:ascii="Times New Roman" w:hAnsi="Times New Roman" w:cs="Times New Roman"/>
          <w:szCs w:val="24"/>
        </w:rPr>
        <w:t>Kot sami ugotavljate, na prehra</w:t>
      </w:r>
      <w:r w:rsidR="00E91B34">
        <w:rPr>
          <w:rFonts w:ascii="Times New Roman" w:hAnsi="Times New Roman" w:cs="Times New Roman"/>
          <w:szCs w:val="24"/>
        </w:rPr>
        <w:t>nsk</w:t>
      </w:r>
      <w:r w:rsidRPr="00E91B34">
        <w:rPr>
          <w:rFonts w:ascii="Times New Roman" w:hAnsi="Times New Roman" w:cs="Times New Roman"/>
          <w:szCs w:val="24"/>
        </w:rPr>
        <w:t>i status starostnikov vpliva veliko dejavnikov, na katere nimamo neposrednega vpliva. Prav tako se spremeni potreba telesa po posameznih hranilih.</w:t>
      </w:r>
    </w:p>
    <w:p w:rsidR="00E66333" w:rsidRPr="00E91B34" w:rsidRDefault="00E66333" w:rsidP="00E66333">
      <w:pPr>
        <w:spacing w:line="276" w:lineRule="auto"/>
        <w:jc w:val="both"/>
        <w:rPr>
          <w:rFonts w:ascii="Times New Roman" w:hAnsi="Times New Roman" w:cs="Times New Roman"/>
        </w:rPr>
      </w:pPr>
      <w:r w:rsidRPr="00E91B34">
        <w:rPr>
          <w:rFonts w:ascii="Times New Roman" w:hAnsi="Times New Roman" w:cs="Times New Roman"/>
          <w:szCs w:val="24"/>
        </w:rPr>
        <w:t>S prehransko podporo ne moremo  preprečiti presnovnega odziva na bolezen, lahko pa zaviramo oz. upočasnimo neugodne funkcionalne spremembe.</w:t>
      </w:r>
    </w:p>
    <w:p w:rsidR="00E66333" w:rsidRPr="00E91B34" w:rsidRDefault="00E66333" w:rsidP="00E66333">
      <w:pPr>
        <w:spacing w:line="276" w:lineRule="auto"/>
        <w:jc w:val="both"/>
        <w:rPr>
          <w:rFonts w:ascii="Times New Roman" w:hAnsi="Times New Roman" w:cs="Times New Roman"/>
        </w:rPr>
      </w:pPr>
      <w:r w:rsidRPr="00E91B34">
        <w:rPr>
          <w:rFonts w:ascii="Times New Roman" w:hAnsi="Times New Roman" w:cs="Times New Roman"/>
        </w:rPr>
        <w:t xml:space="preserve">V Domu Ptuj se zavedamo, da je prehransko </w:t>
      </w:r>
      <w:proofErr w:type="spellStart"/>
      <w:r w:rsidRPr="00E91B34">
        <w:rPr>
          <w:rFonts w:ascii="Times New Roman" w:hAnsi="Times New Roman" w:cs="Times New Roman"/>
        </w:rPr>
        <w:t>presejanje</w:t>
      </w:r>
      <w:proofErr w:type="spellEnd"/>
      <w:r w:rsidRPr="00E91B34">
        <w:rPr>
          <w:rFonts w:ascii="Times New Roman" w:hAnsi="Times New Roman" w:cs="Times New Roman"/>
        </w:rPr>
        <w:t xml:space="preserve"> pomembno orodje, ki omogoča hitro in enostavno oceno prehranskega stanja stanovalca, zato je del individualnega načrta tudi izvedba Mini prehranske anamneze ( MNA Mini </w:t>
      </w:r>
      <w:proofErr w:type="spellStart"/>
      <w:r w:rsidRPr="00E91B34">
        <w:rPr>
          <w:rFonts w:ascii="Times New Roman" w:hAnsi="Times New Roman" w:cs="Times New Roman"/>
        </w:rPr>
        <w:t>Nutritional</w:t>
      </w:r>
      <w:proofErr w:type="spellEnd"/>
      <w:r w:rsidRPr="00E91B34">
        <w:rPr>
          <w:rFonts w:ascii="Times New Roman" w:hAnsi="Times New Roman" w:cs="Times New Roman"/>
        </w:rPr>
        <w:t xml:space="preserve"> </w:t>
      </w:r>
      <w:proofErr w:type="spellStart"/>
      <w:r w:rsidRPr="00E91B34">
        <w:rPr>
          <w:rFonts w:ascii="Times New Roman" w:hAnsi="Times New Roman" w:cs="Times New Roman"/>
        </w:rPr>
        <w:t>Assessment</w:t>
      </w:r>
      <w:proofErr w:type="spellEnd"/>
      <w:r w:rsidRPr="00E91B34">
        <w:rPr>
          <w:rFonts w:ascii="Times New Roman" w:hAnsi="Times New Roman" w:cs="Times New Roman"/>
        </w:rPr>
        <w:t xml:space="preserve">), ki poleg </w:t>
      </w:r>
      <w:proofErr w:type="spellStart"/>
      <w:r w:rsidRPr="00E91B34">
        <w:rPr>
          <w:rFonts w:ascii="Times New Roman" w:hAnsi="Times New Roman" w:cs="Times New Roman"/>
        </w:rPr>
        <w:t>presejanja</w:t>
      </w:r>
      <w:proofErr w:type="spellEnd"/>
      <w:r w:rsidRPr="00E91B34">
        <w:rPr>
          <w:rFonts w:ascii="Times New Roman" w:hAnsi="Times New Roman" w:cs="Times New Roman"/>
        </w:rPr>
        <w:t xml:space="preserve"> vsebuje nekaj prijemov natančnejše prehranske ocene (ocena duševnega in telesnega stanja) in odkrije podhranjenost pri številnih stanovalcih. Individu</w:t>
      </w:r>
      <w:r w:rsidR="00DE6A5C">
        <w:rPr>
          <w:rFonts w:ascii="Times New Roman" w:hAnsi="Times New Roman" w:cs="Times New Roman"/>
        </w:rPr>
        <w:t>al</w:t>
      </w:r>
      <w:r w:rsidRPr="00E91B34">
        <w:rPr>
          <w:rFonts w:ascii="Times New Roman" w:hAnsi="Times New Roman" w:cs="Times New Roman"/>
        </w:rPr>
        <w:t xml:space="preserve">ni načrt naredimo v prvem mesecu po sprejemu in nato ob vsakem spremenjenem zdravstvenem stanju, ki </w:t>
      </w:r>
      <w:r w:rsidR="00E91B34">
        <w:rPr>
          <w:rFonts w:ascii="Times New Roman" w:hAnsi="Times New Roman" w:cs="Times New Roman"/>
        </w:rPr>
        <w:t>narekuje</w:t>
      </w:r>
      <w:r w:rsidRPr="00E91B34">
        <w:rPr>
          <w:rFonts w:ascii="Times New Roman" w:hAnsi="Times New Roman" w:cs="Times New Roman"/>
        </w:rPr>
        <w:t xml:space="preserve"> drugačne potrebe stanovalcev. Toliko nam namreč dopušča čas ob trenutno veljavnih kadrovskih normativih, nikakor pa tega nismo sposobni izvajati tedensko. Vse stanovalce tudi tehtamo ( tudi nepomične) in sicer</w:t>
      </w:r>
      <w:r w:rsidR="00E91B34">
        <w:rPr>
          <w:rFonts w:ascii="Times New Roman" w:hAnsi="Times New Roman" w:cs="Times New Roman"/>
        </w:rPr>
        <w:t xml:space="preserve"> permanentno</w:t>
      </w:r>
      <w:r w:rsidRPr="00E91B34">
        <w:rPr>
          <w:rFonts w:ascii="Times New Roman" w:hAnsi="Times New Roman" w:cs="Times New Roman"/>
        </w:rPr>
        <w:t xml:space="preserve"> na 3 mesece oz. glede na individualne potrebe </w:t>
      </w:r>
      <w:r w:rsidR="00E91B34">
        <w:rPr>
          <w:rFonts w:ascii="Times New Roman" w:hAnsi="Times New Roman" w:cs="Times New Roman"/>
        </w:rPr>
        <w:t>in opažanja spremenjenega zdravstvenega stanja</w:t>
      </w:r>
      <w:r w:rsidRPr="00E91B34">
        <w:rPr>
          <w:rFonts w:ascii="Times New Roman" w:hAnsi="Times New Roman" w:cs="Times New Roman"/>
        </w:rPr>
        <w:t xml:space="preserve"> mesečno.</w:t>
      </w:r>
    </w:p>
    <w:p w:rsidR="00E66333" w:rsidRPr="00DE6A5C" w:rsidRDefault="00E66333" w:rsidP="00E66333">
      <w:pPr>
        <w:spacing w:line="276" w:lineRule="auto"/>
        <w:jc w:val="both"/>
        <w:rPr>
          <w:rFonts w:ascii="Times New Roman" w:hAnsi="Times New Roman" w:cs="Times New Roman"/>
        </w:rPr>
      </w:pPr>
      <w:r w:rsidRPr="00E91B34">
        <w:rPr>
          <w:rFonts w:ascii="Times New Roman" w:hAnsi="Times New Roman" w:cs="Times New Roman"/>
        </w:rPr>
        <w:t>Pri stanovalcih, katerih ocena prehranjenosti kaže na tveganje za podhranjenost ali podhranjenost ukrepamo individualno. Poleg ugotavljanja prehra</w:t>
      </w:r>
      <w:r w:rsidR="00DE6A5C">
        <w:rPr>
          <w:rFonts w:ascii="Times New Roman" w:hAnsi="Times New Roman" w:cs="Times New Roman"/>
        </w:rPr>
        <w:t>nski</w:t>
      </w:r>
      <w:r w:rsidRPr="00E91B34">
        <w:rPr>
          <w:rFonts w:ascii="Times New Roman" w:hAnsi="Times New Roman" w:cs="Times New Roman"/>
        </w:rPr>
        <w:t xml:space="preserve">h navad prilagajamo </w:t>
      </w:r>
      <w:proofErr w:type="spellStart"/>
      <w:r w:rsidRPr="00E91B34">
        <w:rPr>
          <w:rFonts w:ascii="Times New Roman" w:hAnsi="Times New Roman" w:cs="Times New Roman"/>
        </w:rPr>
        <w:t>koesistenco</w:t>
      </w:r>
      <w:proofErr w:type="spellEnd"/>
      <w:r w:rsidRPr="00E91B34">
        <w:rPr>
          <w:rFonts w:ascii="Times New Roman" w:hAnsi="Times New Roman" w:cs="Times New Roman"/>
        </w:rPr>
        <w:t xml:space="preserve"> hrane, vsebino in velikost posameznega obroka glede na želje, št. obrokov 3- 5 </w:t>
      </w:r>
      <w:r w:rsidR="00E91B34">
        <w:rPr>
          <w:rFonts w:ascii="Times New Roman" w:hAnsi="Times New Roman" w:cs="Times New Roman"/>
        </w:rPr>
        <w:t>po potrebi tudi</w:t>
      </w:r>
      <w:r w:rsidRPr="00E91B34">
        <w:rPr>
          <w:rFonts w:ascii="Times New Roman" w:hAnsi="Times New Roman" w:cs="Times New Roman"/>
        </w:rPr>
        <w:t xml:space="preserve"> 6</w:t>
      </w:r>
      <w:r w:rsidR="00837A36">
        <w:rPr>
          <w:rFonts w:ascii="Times New Roman" w:hAnsi="Times New Roman" w:cs="Times New Roman"/>
        </w:rPr>
        <w:t xml:space="preserve">. Skrbimo za </w:t>
      </w:r>
      <w:r w:rsidRPr="00E91B34">
        <w:rPr>
          <w:rFonts w:ascii="Times New Roman" w:hAnsi="Times New Roman" w:cs="Times New Roman"/>
        </w:rPr>
        <w:t>razma</w:t>
      </w:r>
      <w:r w:rsidR="00837A36">
        <w:rPr>
          <w:rFonts w:ascii="Times New Roman" w:hAnsi="Times New Roman" w:cs="Times New Roman"/>
        </w:rPr>
        <w:t>k</w:t>
      </w:r>
      <w:r w:rsidRPr="00E91B34">
        <w:rPr>
          <w:rFonts w:ascii="Times New Roman" w:hAnsi="Times New Roman" w:cs="Times New Roman"/>
        </w:rPr>
        <w:t xml:space="preserve"> med posameznimi obroki, vpeljemo dodatke k prehrani v obliki visoko kaloričnih in beljakovinsko obogatenih napitkov ( v mesecu decembru</w:t>
      </w:r>
      <w:r w:rsidR="00837A36">
        <w:rPr>
          <w:rFonts w:ascii="Times New Roman" w:hAnsi="Times New Roman" w:cs="Times New Roman"/>
        </w:rPr>
        <w:t xml:space="preserve"> jen </w:t>
      </w:r>
      <w:r w:rsidRPr="00E91B34">
        <w:rPr>
          <w:rFonts w:ascii="Times New Roman" w:hAnsi="Times New Roman" w:cs="Times New Roman"/>
        </w:rPr>
        <w:t xml:space="preserve"> te napitke prejem</w:t>
      </w:r>
      <w:r w:rsidR="00837A36">
        <w:rPr>
          <w:rFonts w:ascii="Times New Roman" w:hAnsi="Times New Roman" w:cs="Times New Roman"/>
        </w:rPr>
        <w:t>alo</w:t>
      </w:r>
      <w:r w:rsidRPr="00E91B34">
        <w:rPr>
          <w:rFonts w:ascii="Times New Roman" w:hAnsi="Times New Roman" w:cs="Times New Roman"/>
        </w:rPr>
        <w:t xml:space="preserve"> cca. 50 stanovalcev). Za vse stanovalce, ki imajo vstavljeno NGS ali PEG, pa uporabljamo </w:t>
      </w:r>
      <w:proofErr w:type="spellStart"/>
      <w:r w:rsidRPr="00E91B34">
        <w:rPr>
          <w:rFonts w:ascii="Times New Roman" w:hAnsi="Times New Roman" w:cs="Times New Roman"/>
        </w:rPr>
        <w:t>predpripravljeno</w:t>
      </w:r>
      <w:proofErr w:type="spellEnd"/>
      <w:r w:rsidRPr="00E91B34">
        <w:rPr>
          <w:rFonts w:ascii="Times New Roman" w:hAnsi="Times New Roman" w:cs="Times New Roman"/>
        </w:rPr>
        <w:t xml:space="preserve"> </w:t>
      </w:r>
      <w:proofErr w:type="spellStart"/>
      <w:r w:rsidRPr="00E91B34">
        <w:rPr>
          <w:rFonts w:ascii="Times New Roman" w:hAnsi="Times New Roman" w:cs="Times New Roman"/>
        </w:rPr>
        <w:t>enteralno</w:t>
      </w:r>
      <w:proofErr w:type="spellEnd"/>
      <w:r w:rsidRPr="00E91B34">
        <w:rPr>
          <w:rFonts w:ascii="Times New Roman" w:hAnsi="Times New Roman" w:cs="Times New Roman"/>
        </w:rPr>
        <w:t xml:space="preserve"> prehrano. V skladu z individualnim načrtom tudi </w:t>
      </w:r>
      <w:r w:rsidRPr="00E91B34">
        <w:rPr>
          <w:rFonts w:ascii="Times New Roman" w:hAnsi="Times New Roman" w:cs="Times New Roman"/>
        </w:rPr>
        <w:lastRenderedPageBreak/>
        <w:t>opredelimo pri katerem stanovalcu je potrebno evidentirali zaužito količino hrane in tekočine</w:t>
      </w:r>
      <w:r w:rsidR="00837A36">
        <w:rPr>
          <w:rFonts w:ascii="Times New Roman" w:hAnsi="Times New Roman" w:cs="Times New Roman"/>
        </w:rPr>
        <w:t>, kar tudi dosledno izvajamo.</w:t>
      </w:r>
      <w:r w:rsidR="00DE6A5C">
        <w:rPr>
          <w:rFonts w:ascii="Times New Roman" w:hAnsi="Times New Roman" w:cs="Times New Roman"/>
        </w:rPr>
        <w:t xml:space="preserve"> </w:t>
      </w:r>
      <w:r w:rsidRPr="00E91B34">
        <w:rPr>
          <w:rFonts w:ascii="Times New Roman" w:hAnsi="Times New Roman" w:cs="Times New Roman"/>
        </w:rPr>
        <w:t>Pasirano hrano serviramo v za to namenjene deljene krožnike, stanovalcem pa povemo kaj je na krožniku.</w:t>
      </w:r>
    </w:p>
    <w:p w:rsidR="00E66333" w:rsidRPr="00E91B34" w:rsidRDefault="00837A36" w:rsidP="00E66333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Pri pripravi jedilnikov se posvetujemo s</w:t>
      </w:r>
      <w:r w:rsidR="00E66333" w:rsidRPr="00E91B34">
        <w:rPr>
          <w:rFonts w:ascii="Times New Roman" w:hAnsi="Times New Roman" w:cs="Times New Roman"/>
          <w:szCs w:val="24"/>
        </w:rPr>
        <w:t xml:space="preserve"> dietetik</w:t>
      </w:r>
      <w:r>
        <w:rPr>
          <w:rFonts w:ascii="Times New Roman" w:hAnsi="Times New Roman" w:cs="Times New Roman"/>
          <w:szCs w:val="24"/>
        </w:rPr>
        <w:t>om</w:t>
      </w:r>
      <w:r w:rsidR="00E66333" w:rsidRPr="00E91B34">
        <w:rPr>
          <w:rFonts w:ascii="Times New Roman" w:hAnsi="Times New Roman" w:cs="Times New Roman"/>
          <w:szCs w:val="24"/>
        </w:rPr>
        <w:t xml:space="preserve"> ( žena vodje prehrane, zaposlena v UKC MB</w:t>
      </w:r>
      <w:r>
        <w:rPr>
          <w:rFonts w:ascii="Times New Roman" w:hAnsi="Times New Roman" w:cs="Times New Roman"/>
          <w:szCs w:val="24"/>
        </w:rPr>
        <w:t>, namreč veljavni normativi in sredstva nam ne omogočajo zaposlitve).</w:t>
      </w:r>
      <w:r w:rsidR="00E66333" w:rsidRPr="00E91B3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</w:t>
      </w:r>
      <w:r w:rsidR="00E66333" w:rsidRPr="00E91B34">
        <w:rPr>
          <w:rFonts w:ascii="Times New Roman" w:hAnsi="Times New Roman" w:cs="Times New Roman"/>
          <w:szCs w:val="24"/>
        </w:rPr>
        <w:t xml:space="preserve">poštevamo smernice </w:t>
      </w:r>
      <w:r w:rsidR="00E66333" w:rsidRPr="00E91B34">
        <w:rPr>
          <w:rFonts w:ascii="Times New Roman" w:hAnsi="Times New Roman" w:cs="Times New Roman"/>
        </w:rPr>
        <w:t>»</w:t>
      </w:r>
      <w:r w:rsidR="00E66333" w:rsidRPr="00E91B34">
        <w:rPr>
          <w:rFonts w:ascii="Times New Roman" w:hAnsi="Times New Roman" w:cs="Times New Roman"/>
          <w:szCs w:val="24"/>
        </w:rPr>
        <w:t>Priporočila za prehransko obravnavo bolnikov v bolnišnicah in starostnikov v domovih za starejše občane</w:t>
      </w:r>
      <w:r w:rsidR="00E66333" w:rsidRPr="00E91B34">
        <w:rPr>
          <w:rFonts w:ascii="Times New Roman" w:hAnsi="Times New Roman" w:cs="Times New Roman"/>
        </w:rPr>
        <w:t>«</w:t>
      </w:r>
      <w:r w:rsidR="00E66333" w:rsidRPr="00E91B34">
        <w:rPr>
          <w:rFonts w:ascii="Times New Roman" w:hAnsi="Times New Roman" w:cs="Times New Roman"/>
          <w:szCs w:val="24"/>
        </w:rPr>
        <w:t>. Vodja prehrane se redno udeležuje izobraževanj na temo prehrane starostnikov</w:t>
      </w:r>
      <w:r>
        <w:rPr>
          <w:rFonts w:ascii="Times New Roman" w:hAnsi="Times New Roman" w:cs="Times New Roman"/>
          <w:szCs w:val="24"/>
        </w:rPr>
        <w:t xml:space="preserve">. </w:t>
      </w:r>
      <w:r w:rsidR="00E66333" w:rsidRPr="00E91B3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Zagotavljamo tudi </w:t>
      </w:r>
      <w:r w:rsidR="00E66333" w:rsidRPr="00E91B34">
        <w:rPr>
          <w:rFonts w:ascii="Times New Roman" w:hAnsi="Times New Roman" w:cs="Times New Roman"/>
          <w:szCs w:val="24"/>
        </w:rPr>
        <w:t xml:space="preserve"> vegetarijansk</w:t>
      </w:r>
      <w:r>
        <w:rPr>
          <w:rFonts w:ascii="Times New Roman" w:hAnsi="Times New Roman" w:cs="Times New Roman"/>
          <w:szCs w:val="24"/>
        </w:rPr>
        <w:t>o</w:t>
      </w:r>
      <w:r w:rsidR="00E66333" w:rsidRPr="00E91B34">
        <w:rPr>
          <w:rFonts w:ascii="Times New Roman" w:hAnsi="Times New Roman" w:cs="Times New Roman"/>
          <w:szCs w:val="24"/>
        </w:rPr>
        <w:t xml:space="preserve"> prehran</w:t>
      </w:r>
      <w:r>
        <w:rPr>
          <w:rFonts w:ascii="Times New Roman" w:hAnsi="Times New Roman" w:cs="Times New Roman"/>
          <w:szCs w:val="24"/>
        </w:rPr>
        <w:t>o</w:t>
      </w:r>
      <w:r w:rsidR="00E66333" w:rsidRPr="00E91B34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glede katere</w:t>
      </w:r>
      <w:r w:rsidR="00E66333" w:rsidRPr="00E91B34">
        <w:rPr>
          <w:rFonts w:ascii="Times New Roman" w:hAnsi="Times New Roman" w:cs="Times New Roman"/>
          <w:szCs w:val="24"/>
        </w:rPr>
        <w:t xml:space="preserve"> pa so študije in smernice pokazale poudarek na beljakovinah in ne toliko zelenjavi</w:t>
      </w:r>
      <w:r>
        <w:rPr>
          <w:rFonts w:ascii="Times New Roman" w:hAnsi="Times New Roman" w:cs="Times New Roman"/>
          <w:szCs w:val="24"/>
        </w:rPr>
        <w:t>, kar upoštevamo</w:t>
      </w:r>
      <w:r w:rsidR="00E66333" w:rsidRPr="00E91B34">
        <w:rPr>
          <w:rFonts w:ascii="Times New Roman" w:hAnsi="Times New Roman" w:cs="Times New Roman"/>
          <w:szCs w:val="24"/>
        </w:rPr>
        <w:t xml:space="preserve">. Torej hrano pripravljamo v skladu s smernicami in priporočili in nenazadnje tudi upoštevanjem želja naših stanovalcev. V ta namen imamo enkrat mesečno sestanek tako </w:t>
      </w:r>
      <w:r>
        <w:rPr>
          <w:rFonts w:ascii="Times New Roman" w:hAnsi="Times New Roman" w:cs="Times New Roman"/>
          <w:szCs w:val="24"/>
        </w:rPr>
        <w:t>s</w:t>
      </w:r>
      <w:r w:rsidR="00E66333" w:rsidRPr="00E91B34">
        <w:rPr>
          <w:rFonts w:ascii="Times New Roman" w:hAnsi="Times New Roman" w:cs="Times New Roman"/>
          <w:szCs w:val="24"/>
        </w:rPr>
        <w:t xml:space="preserve"> komisijo za prehrano</w:t>
      </w:r>
      <w:r>
        <w:rPr>
          <w:rFonts w:ascii="Times New Roman" w:hAnsi="Times New Roman" w:cs="Times New Roman"/>
          <w:szCs w:val="24"/>
        </w:rPr>
        <w:t>,</w:t>
      </w:r>
      <w:r w:rsidR="00DE6A5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sestavljeno iz predstavnikov stanovalcev, ki oblikuje predloge za jedilnike in</w:t>
      </w:r>
      <w:r w:rsidR="00E66333" w:rsidRPr="00E91B34">
        <w:rPr>
          <w:rFonts w:ascii="Times New Roman" w:hAnsi="Times New Roman" w:cs="Times New Roman"/>
          <w:szCs w:val="24"/>
        </w:rPr>
        <w:t xml:space="preserve">  prehr</w:t>
      </w:r>
      <w:r w:rsidR="00DE6A5C">
        <w:rPr>
          <w:rFonts w:ascii="Times New Roman" w:hAnsi="Times New Roman" w:cs="Times New Roman"/>
          <w:szCs w:val="24"/>
        </w:rPr>
        <w:t>ansk</w:t>
      </w:r>
      <w:r w:rsidR="00E66333" w:rsidRPr="00E91B34">
        <w:rPr>
          <w:rFonts w:ascii="Times New Roman" w:hAnsi="Times New Roman" w:cs="Times New Roman"/>
          <w:szCs w:val="24"/>
        </w:rPr>
        <w:t>o urico</w:t>
      </w:r>
      <w:r>
        <w:rPr>
          <w:rFonts w:ascii="Times New Roman" w:hAnsi="Times New Roman" w:cs="Times New Roman"/>
          <w:szCs w:val="24"/>
        </w:rPr>
        <w:t>, ki se je lahko udeležijo vsi</w:t>
      </w:r>
      <w:r w:rsidR="00E66333" w:rsidRPr="00E91B34">
        <w:rPr>
          <w:rFonts w:ascii="Times New Roman" w:hAnsi="Times New Roman" w:cs="Times New Roman"/>
          <w:szCs w:val="24"/>
        </w:rPr>
        <w:t xml:space="preserve">  stanovalci. </w:t>
      </w:r>
      <w:r>
        <w:rPr>
          <w:rFonts w:ascii="Times New Roman" w:hAnsi="Times New Roman" w:cs="Times New Roman"/>
          <w:szCs w:val="24"/>
        </w:rPr>
        <w:t>J</w:t>
      </w:r>
      <w:r w:rsidR="00E66333" w:rsidRPr="00E91B34">
        <w:rPr>
          <w:rFonts w:ascii="Times New Roman" w:hAnsi="Times New Roman" w:cs="Times New Roman"/>
          <w:szCs w:val="24"/>
        </w:rPr>
        <w:t xml:space="preserve">edilnike imamo raznolike, prilagojene letnemu času in okolju v katerem delamo in bivamo. </w:t>
      </w:r>
    </w:p>
    <w:p w:rsidR="00E66333" w:rsidRPr="00E91B34" w:rsidRDefault="00E66333" w:rsidP="00E66333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E91B34">
        <w:rPr>
          <w:rFonts w:ascii="Times New Roman" w:hAnsi="Times New Roman" w:cs="Times New Roman"/>
          <w:szCs w:val="24"/>
        </w:rPr>
        <w:t>Pri sestavi jedilnikov upoštevamo izračun energijskih potreb v skladu s pravilom, ki velja tako za aktivne kot za ležeče uporabnike, prav tako upoštevamo potrebe po beljakovinah, maščobah, vlakninah, vitaminih in mineralih. Pri načrtovanju prehrane upoštevamo tudi značilnosti posameznih bolezni</w:t>
      </w:r>
      <w:r w:rsidR="00837A36">
        <w:rPr>
          <w:rFonts w:ascii="Times New Roman" w:hAnsi="Times New Roman" w:cs="Times New Roman"/>
          <w:szCs w:val="24"/>
        </w:rPr>
        <w:t xml:space="preserve"> in skladno s strokovnimi izhodišči pripravljamo tudi </w:t>
      </w:r>
      <w:r w:rsidRPr="00E91B34">
        <w:rPr>
          <w:rFonts w:ascii="Times New Roman" w:hAnsi="Times New Roman" w:cs="Times New Roman"/>
          <w:szCs w:val="24"/>
        </w:rPr>
        <w:t xml:space="preserve"> ustrezno dietno prehrano ( sladkorno, žolčno, ledvično,…).</w:t>
      </w:r>
      <w:r w:rsidR="00DE6A5C">
        <w:rPr>
          <w:rFonts w:ascii="Times New Roman" w:hAnsi="Times New Roman" w:cs="Times New Roman"/>
          <w:szCs w:val="24"/>
        </w:rPr>
        <w:t xml:space="preserve"> </w:t>
      </w:r>
      <w:r w:rsidRPr="00E91B34">
        <w:rPr>
          <w:rFonts w:ascii="Times New Roman" w:hAnsi="Times New Roman" w:cs="Times New Roman"/>
          <w:szCs w:val="24"/>
        </w:rPr>
        <w:t xml:space="preserve"> </w:t>
      </w:r>
      <w:r w:rsidR="00DE6A5C">
        <w:rPr>
          <w:rFonts w:ascii="Times New Roman" w:hAnsi="Times New Roman" w:cs="Times New Roman"/>
          <w:szCs w:val="24"/>
        </w:rPr>
        <w:t>U</w:t>
      </w:r>
      <w:r w:rsidRPr="00E91B34">
        <w:rPr>
          <w:rFonts w:ascii="Times New Roman" w:hAnsi="Times New Roman" w:cs="Times New Roman"/>
          <w:szCs w:val="24"/>
        </w:rPr>
        <w:t>gotavljamo</w:t>
      </w:r>
      <w:r w:rsidR="00DE6A5C">
        <w:rPr>
          <w:rFonts w:ascii="Times New Roman" w:hAnsi="Times New Roman" w:cs="Times New Roman"/>
          <w:szCs w:val="24"/>
        </w:rPr>
        <w:t xml:space="preserve"> pa</w:t>
      </w:r>
      <w:r w:rsidRPr="00E91B34">
        <w:rPr>
          <w:rFonts w:ascii="Times New Roman" w:hAnsi="Times New Roman" w:cs="Times New Roman"/>
          <w:szCs w:val="24"/>
        </w:rPr>
        <w:t xml:space="preserve">, da </w:t>
      </w:r>
      <w:r w:rsidR="00DE6A5C">
        <w:rPr>
          <w:rFonts w:ascii="Times New Roman" w:hAnsi="Times New Roman" w:cs="Times New Roman"/>
          <w:szCs w:val="24"/>
        </w:rPr>
        <w:t xml:space="preserve">stanovalci </w:t>
      </w:r>
      <w:r w:rsidRPr="00E91B34">
        <w:rPr>
          <w:rFonts w:ascii="Times New Roman" w:hAnsi="Times New Roman" w:cs="Times New Roman"/>
          <w:szCs w:val="24"/>
        </w:rPr>
        <w:t xml:space="preserve"> diete v velikem deležu odklanjajo ( podpišejo odklonitev diete) ali pa so priboljški, ki si jih bodisi kupujejo sami ali  jih prinašajo svojci neustrezni. Ker živijo v Domu, jih ne moremo dosledno nadzorovati ali jim celo  prepovedati uživanje po naši presoji neustrezne hrane in pijače. Zaposleni v negi in oskrbi seveda to opažamo, vendar kot rečeno, prepovedati ne moremo, izvajamo pa zdravstveno vzgojno svetovanje, organiziramo tudi izobraževanje za </w:t>
      </w:r>
      <w:r w:rsidR="00DE6A5C">
        <w:rPr>
          <w:rFonts w:ascii="Times New Roman" w:hAnsi="Times New Roman" w:cs="Times New Roman"/>
          <w:szCs w:val="24"/>
        </w:rPr>
        <w:t xml:space="preserve">stanovalce </w:t>
      </w:r>
      <w:r w:rsidRPr="00E91B34">
        <w:rPr>
          <w:rFonts w:ascii="Times New Roman" w:hAnsi="Times New Roman" w:cs="Times New Roman"/>
          <w:szCs w:val="24"/>
        </w:rPr>
        <w:t>in svojce.</w:t>
      </w:r>
    </w:p>
    <w:p w:rsidR="00DE6A5C" w:rsidRDefault="00DE6A5C" w:rsidP="00E66333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Kolikor je mogoče upoštevaje Javna naročila </w:t>
      </w:r>
      <w:r w:rsidR="00E66333" w:rsidRPr="00E91B34">
        <w:rPr>
          <w:rFonts w:ascii="Times New Roman" w:hAnsi="Times New Roman" w:cs="Times New Roman"/>
          <w:szCs w:val="24"/>
        </w:rPr>
        <w:t xml:space="preserve"> zagotavlja</w:t>
      </w:r>
      <w:r>
        <w:rPr>
          <w:rFonts w:ascii="Times New Roman" w:hAnsi="Times New Roman" w:cs="Times New Roman"/>
          <w:szCs w:val="24"/>
        </w:rPr>
        <w:t>mo</w:t>
      </w:r>
      <w:r w:rsidR="00E66333" w:rsidRPr="00E91B34">
        <w:rPr>
          <w:rFonts w:ascii="Times New Roman" w:hAnsi="Times New Roman" w:cs="Times New Roman"/>
          <w:szCs w:val="24"/>
        </w:rPr>
        <w:t xml:space="preserve"> živila pridelana v lokalnem okolju, z ustreznimi certifikati za BIO in EKO, kjer pa naletimo na razne ovire, kot so birokratski postopki, cena živil in </w:t>
      </w:r>
      <w:r>
        <w:rPr>
          <w:rFonts w:ascii="Times New Roman" w:hAnsi="Times New Roman" w:cs="Times New Roman"/>
          <w:szCs w:val="24"/>
        </w:rPr>
        <w:t xml:space="preserve">sredstva namenjena </w:t>
      </w:r>
      <w:r w:rsidR="00E66333" w:rsidRPr="00E91B34">
        <w:rPr>
          <w:rFonts w:ascii="Times New Roman" w:hAnsi="Times New Roman" w:cs="Times New Roman"/>
          <w:szCs w:val="24"/>
        </w:rPr>
        <w:t>v strukturi</w:t>
      </w:r>
      <w:r>
        <w:rPr>
          <w:rFonts w:ascii="Times New Roman" w:hAnsi="Times New Roman" w:cs="Times New Roman"/>
          <w:szCs w:val="24"/>
        </w:rPr>
        <w:t xml:space="preserve"> cene</w:t>
      </w:r>
      <w:r w:rsidR="00E66333" w:rsidRPr="00E91B34">
        <w:rPr>
          <w:rFonts w:ascii="Times New Roman" w:hAnsi="Times New Roman" w:cs="Times New Roman"/>
          <w:szCs w:val="24"/>
        </w:rPr>
        <w:t xml:space="preserve"> za stroške živil</w:t>
      </w:r>
      <w:r>
        <w:rPr>
          <w:rFonts w:ascii="Times New Roman" w:hAnsi="Times New Roman" w:cs="Times New Roman"/>
          <w:szCs w:val="24"/>
        </w:rPr>
        <w:t>.</w:t>
      </w:r>
    </w:p>
    <w:p w:rsidR="00DE6A5C" w:rsidRDefault="00DE6A5C" w:rsidP="00E66333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Spoštovani, na koncu naj vas povabimo na obisk Doma upokojencev Ptuj. Veseli bomo, če nas boste spoznali v okolju kjer delamo strokovno s ciljem izvajanja storitev po meri uporabnikov. </w:t>
      </w:r>
    </w:p>
    <w:p w:rsidR="00DE6A5C" w:rsidRDefault="00DE6A5C" w:rsidP="00DE6A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Pozdravljamo vaša prizadevanja za izboljšanje pogojev  bivanja stanovalcev in dela zaposlenih v institucionalnem varstvu. </w:t>
      </w:r>
      <w:r w:rsidRPr="00E91B34">
        <w:rPr>
          <w:rFonts w:ascii="Times New Roman" w:hAnsi="Times New Roman" w:cs="Times New Roman"/>
        </w:rPr>
        <w:t xml:space="preserve">  </w:t>
      </w:r>
    </w:p>
    <w:p w:rsidR="00DE6A5C" w:rsidRDefault="00DE6A5C" w:rsidP="00DE6A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Lepo pozdravljeni in nasvidenje.</w:t>
      </w:r>
      <w:bookmarkStart w:id="0" w:name="_GoBack"/>
      <w:bookmarkEnd w:id="0"/>
      <w:r w:rsidRPr="00E91B34">
        <w:rPr>
          <w:rFonts w:ascii="Times New Roman" w:hAnsi="Times New Roman" w:cs="Times New Roman"/>
        </w:rPr>
        <w:t xml:space="preserve">  </w:t>
      </w:r>
    </w:p>
    <w:p w:rsidR="00DE6A5C" w:rsidRDefault="00DE6A5C" w:rsidP="00DE6A5C">
      <w:pPr>
        <w:rPr>
          <w:rFonts w:ascii="Times New Roman" w:hAnsi="Times New Roman" w:cs="Times New Roman"/>
        </w:rPr>
      </w:pPr>
      <w:r w:rsidRPr="00E91B34">
        <w:rPr>
          <w:rFonts w:ascii="Times New Roman" w:hAnsi="Times New Roman" w:cs="Times New Roman"/>
        </w:rPr>
        <w:t xml:space="preserve">           </w:t>
      </w:r>
    </w:p>
    <w:p w:rsidR="00DE6A5C" w:rsidRDefault="00DE6A5C" w:rsidP="00DE6A5C">
      <w:pPr>
        <w:spacing w:after="0"/>
        <w:rPr>
          <w:rFonts w:ascii="Times New Roman" w:hAnsi="Times New Roman" w:cs="Times New Roman"/>
        </w:rPr>
      </w:pPr>
      <w:r w:rsidRPr="00E91B34">
        <w:rPr>
          <w:rFonts w:ascii="Times New Roman" w:hAnsi="Times New Roman" w:cs="Times New Roman"/>
        </w:rPr>
        <w:t xml:space="preserve"> Mateja Šešerko, nam. dir, za področje ZNO</w:t>
      </w:r>
      <w:r>
        <w:rPr>
          <w:rFonts w:ascii="Times New Roman" w:hAnsi="Times New Roman" w:cs="Times New Roman"/>
        </w:rPr>
        <w:t xml:space="preserve">                                    Jožica Šemnički</w:t>
      </w:r>
    </w:p>
    <w:p w:rsidR="00E66333" w:rsidRPr="00E91B34" w:rsidRDefault="00E66333" w:rsidP="00DE6A5C">
      <w:pPr>
        <w:spacing w:after="0"/>
        <w:rPr>
          <w:rFonts w:ascii="Times New Roman" w:hAnsi="Times New Roman" w:cs="Times New Roman"/>
        </w:rPr>
      </w:pPr>
      <w:r w:rsidRPr="00E91B34">
        <w:rPr>
          <w:rFonts w:ascii="Times New Roman" w:hAnsi="Times New Roman" w:cs="Times New Roman"/>
        </w:rPr>
        <w:t xml:space="preserve"> Igor Huzjak, vodja prehrane</w:t>
      </w:r>
      <w:r w:rsidR="00DE6A5C">
        <w:rPr>
          <w:rFonts w:ascii="Times New Roman" w:hAnsi="Times New Roman" w:cs="Times New Roman"/>
        </w:rPr>
        <w:t xml:space="preserve">                                                              direktorica</w:t>
      </w:r>
    </w:p>
    <w:sectPr w:rsidR="00E66333" w:rsidRPr="00E91B34" w:rsidSect="00810A0A">
      <w:headerReference w:type="default" r:id="rId7"/>
      <w:pgSz w:w="11906" w:h="16838"/>
      <w:pgMar w:top="2552" w:right="1417" w:bottom="1417" w:left="1417" w:header="426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5AA" w:rsidRDefault="002F05AA" w:rsidP="00B81A81">
      <w:pPr>
        <w:spacing w:after="0" w:line="240" w:lineRule="auto"/>
      </w:pPr>
      <w:r>
        <w:separator/>
      </w:r>
    </w:p>
  </w:endnote>
  <w:endnote w:type="continuationSeparator" w:id="0">
    <w:p w:rsidR="002F05AA" w:rsidRDefault="002F05AA" w:rsidP="00B81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5AA" w:rsidRDefault="002F05AA" w:rsidP="00B81A81">
      <w:pPr>
        <w:spacing w:after="0" w:line="240" w:lineRule="auto"/>
      </w:pPr>
      <w:r>
        <w:separator/>
      </w:r>
    </w:p>
  </w:footnote>
  <w:footnote w:type="continuationSeparator" w:id="0">
    <w:p w:rsidR="002F05AA" w:rsidRDefault="002F05AA" w:rsidP="00B81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73C" w:rsidRDefault="008D173C" w:rsidP="008D173C">
    <w:pPr>
      <w:pStyle w:val="Glava"/>
      <w:jc w:val="center"/>
      <w:rPr>
        <w:rFonts w:cstheme="minorHAnsi"/>
        <w:color w:val="808080" w:themeColor="background1" w:themeShade="80"/>
      </w:rPr>
    </w:pPr>
  </w:p>
  <w:p w:rsidR="008D173C" w:rsidRDefault="008D173C" w:rsidP="008D173C">
    <w:pPr>
      <w:pStyle w:val="Glava"/>
      <w:jc w:val="center"/>
      <w:rPr>
        <w:rFonts w:cstheme="minorHAnsi"/>
        <w:sz w:val="18"/>
      </w:rPr>
    </w:pPr>
  </w:p>
  <w:p w:rsidR="008D173C" w:rsidRDefault="000822A0" w:rsidP="008D173C">
    <w:pPr>
      <w:pStyle w:val="Glava"/>
      <w:jc w:val="center"/>
      <w:rPr>
        <w:rFonts w:cstheme="minorHAnsi"/>
        <w:sz w:val="18"/>
      </w:rPr>
    </w:pPr>
    <w:r>
      <w:rPr>
        <w:rFonts w:cstheme="minorHAnsi"/>
        <w:noProof/>
        <w:color w:val="808080" w:themeColor="background1" w:themeShade="80"/>
        <w:lang w:eastAsia="sl-SI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-87630</wp:posOffset>
              </wp:positionH>
              <wp:positionV relativeFrom="paragraph">
                <wp:posOffset>56041</wp:posOffset>
              </wp:positionV>
              <wp:extent cx="5882005" cy="654685"/>
              <wp:effectExtent l="0" t="0" r="0" b="0"/>
              <wp:wrapNone/>
              <wp:docPr id="6" name="Skupin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2005" cy="654685"/>
                        <a:chOff x="0" y="0"/>
                        <a:chExt cx="5882611" cy="655092"/>
                      </a:xfrm>
                    </wpg:grpSpPr>
                    <pic:pic xmlns:pic="http://schemas.openxmlformats.org/drawingml/2006/picture">
                      <pic:nvPicPr>
                        <pic:cNvPr id="94" name="Slika 9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27" t="16984" r="8196" b="10057"/>
                        <a:stretch/>
                      </pic:blipFill>
                      <pic:spPr bwMode="auto">
                        <a:xfrm>
                          <a:off x="2292824" y="81887"/>
                          <a:ext cx="1356360" cy="542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" name="Polje z besedilom 1"/>
                      <wps:cNvSpPr txBox="1"/>
                      <wps:spPr>
                        <a:xfrm>
                          <a:off x="0" y="0"/>
                          <a:ext cx="1866900" cy="6550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1894" w:rsidRPr="00282DE6" w:rsidRDefault="004D1894" w:rsidP="00282DE6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282DE6">
                              <w:rPr>
                                <w:sz w:val="20"/>
                              </w:rPr>
                              <w:t>DOM UPOKOJENCEV PTUJ</w:t>
                            </w:r>
                          </w:p>
                          <w:p w:rsidR="004D1894" w:rsidRPr="00282DE6" w:rsidRDefault="004D1894" w:rsidP="00B713EE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  <w:proofErr w:type="spellStart"/>
                            <w:r w:rsidRPr="00282DE6">
                              <w:rPr>
                                <w:sz w:val="20"/>
                              </w:rPr>
                              <w:t>Volkmerjeva</w:t>
                            </w:r>
                            <w:proofErr w:type="spellEnd"/>
                            <w:r w:rsidRPr="00282DE6">
                              <w:rPr>
                                <w:sz w:val="20"/>
                              </w:rPr>
                              <w:t xml:space="preserve"> cesta 10</w:t>
                            </w:r>
                          </w:p>
                          <w:p w:rsidR="004D1894" w:rsidRPr="00282DE6" w:rsidRDefault="004D1894" w:rsidP="004D1894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282DE6">
                              <w:rPr>
                                <w:sz w:val="20"/>
                              </w:rPr>
                              <w:t>2250 Ptuj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Polje z besedilom 2"/>
                      <wps:cNvSpPr txBox="1"/>
                      <wps:spPr>
                        <a:xfrm>
                          <a:off x="3739486" y="34119"/>
                          <a:ext cx="2143125" cy="58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1894" w:rsidRPr="00282DE6" w:rsidRDefault="004D1894" w:rsidP="004D1894">
                            <w:pPr>
                              <w:spacing w:after="0"/>
                              <w:jc w:val="right"/>
                              <w:rPr>
                                <w:sz w:val="20"/>
                              </w:rPr>
                            </w:pPr>
                            <w:r w:rsidRPr="00282DE6">
                              <w:rPr>
                                <w:sz w:val="20"/>
                              </w:rPr>
                              <w:t xml:space="preserve">02/780-73-00 </w:t>
                            </w:r>
                            <w:r w:rsidRPr="00282DE6">
                              <w:rPr>
                                <w:noProof/>
                                <w:sz w:val="20"/>
                                <w:lang w:eastAsia="sl-SI"/>
                              </w:rPr>
                              <w:drawing>
                                <wp:inline distT="0" distB="0" distL="0" distR="0" wp14:anchorId="2FBB3E08" wp14:editId="3D479747">
                                  <wp:extent cx="108000" cy="108000"/>
                                  <wp:effectExtent l="0" t="0" r="6350" b="6350"/>
                                  <wp:docPr id="66" name="Slika 6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lika 4"/>
                                          <pic:cNvPicPr/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3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D1894" w:rsidRPr="00282DE6" w:rsidRDefault="004D1894" w:rsidP="004D1894">
                            <w:pPr>
                              <w:spacing w:after="0"/>
                              <w:jc w:val="right"/>
                              <w:rPr>
                                <w:sz w:val="20"/>
                              </w:rPr>
                            </w:pPr>
                            <w:r w:rsidRPr="00282DE6">
                              <w:rPr>
                                <w:sz w:val="20"/>
                              </w:rPr>
                              <w:t xml:space="preserve">info@domptuj.si </w:t>
                            </w:r>
                            <w:r w:rsidRPr="00282DE6">
                              <w:rPr>
                                <w:noProof/>
                                <w:sz w:val="20"/>
                                <w:lang w:eastAsia="sl-SI"/>
                              </w:rPr>
                              <w:drawing>
                                <wp:inline distT="0" distB="0" distL="0" distR="0" wp14:anchorId="7E83633B" wp14:editId="1182CE44">
                                  <wp:extent cx="108000" cy="108000"/>
                                  <wp:effectExtent l="0" t="0" r="6350" b="6350"/>
                                  <wp:docPr id="67" name="Slika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mail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D1894" w:rsidRPr="00282DE6" w:rsidRDefault="004D1894" w:rsidP="004D1894">
                            <w:pPr>
                              <w:spacing w:after="0"/>
                              <w:jc w:val="right"/>
                              <w:rPr>
                                <w:sz w:val="20"/>
                              </w:rPr>
                            </w:pPr>
                            <w:r w:rsidRPr="00282DE6">
                              <w:rPr>
                                <w:sz w:val="20"/>
                              </w:rPr>
                              <w:t xml:space="preserve">www.dom-upokojencev.si </w:t>
                            </w:r>
                            <w:r w:rsidRPr="00282DE6">
                              <w:rPr>
                                <w:noProof/>
                                <w:sz w:val="20"/>
                                <w:lang w:eastAsia="sl-SI"/>
                              </w:rPr>
                              <w:drawing>
                                <wp:inline distT="0" distB="0" distL="0" distR="0" wp14:anchorId="622FB5AE" wp14:editId="5B59D024">
                                  <wp:extent cx="108000" cy="108000"/>
                                  <wp:effectExtent l="0" t="0" r="6350" b="6350"/>
                                  <wp:docPr id="68" name="Slika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splet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6" o:spid="_x0000_s1026" style="position:absolute;left:0;text-align:left;margin-left:-6.9pt;margin-top:4.4pt;width:463.15pt;height:51.55pt;z-index:251661312" coordsize="58826,6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94" o:spid="_x0000_s1027" type="#_x0000_t75" style="position:absolute;left:22928;top:818;width:13563;height: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">
                <v:imagedata r:id="rId8" o:title="" croptop="11131f" cropbottom="6591f" cropleft="6899f" cropright="537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8" type="#_x0000_t202" style="position:absolute;width:18669;height:6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<v:textbox>
                  <w:txbxContent>
                    <w:p w:rsidR="004D1894" w:rsidRPr="00282DE6" w:rsidRDefault="004D1894" w:rsidP="00282DE6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282DE6">
                        <w:rPr>
                          <w:sz w:val="20"/>
                        </w:rPr>
                        <w:t>DOM UPOKOJENCEV PTUJ</w:t>
                      </w:r>
                    </w:p>
                    <w:p w:rsidR="004D1894" w:rsidRPr="00282DE6" w:rsidRDefault="004D1894" w:rsidP="00B713EE">
                      <w:pPr>
                        <w:spacing w:after="0" w:line="360" w:lineRule="auto"/>
                        <w:rPr>
                          <w:sz w:val="20"/>
                        </w:rPr>
                      </w:pPr>
                      <w:proofErr w:type="spellStart"/>
                      <w:r w:rsidRPr="00282DE6">
                        <w:rPr>
                          <w:sz w:val="20"/>
                        </w:rPr>
                        <w:t>Volkmerjeva</w:t>
                      </w:r>
                      <w:proofErr w:type="spellEnd"/>
                      <w:r w:rsidRPr="00282DE6">
                        <w:rPr>
                          <w:sz w:val="20"/>
                        </w:rPr>
                        <w:t xml:space="preserve"> cesta 10</w:t>
                      </w:r>
                    </w:p>
                    <w:p w:rsidR="004D1894" w:rsidRPr="00282DE6" w:rsidRDefault="004D1894" w:rsidP="004D1894">
                      <w:pPr>
                        <w:spacing w:after="0"/>
                        <w:rPr>
                          <w:sz w:val="20"/>
                        </w:rPr>
                      </w:pPr>
                      <w:r w:rsidRPr="00282DE6">
                        <w:rPr>
                          <w:sz w:val="20"/>
                        </w:rPr>
                        <w:t>2250 Ptuj</w:t>
                      </w:r>
                    </w:p>
                  </w:txbxContent>
                </v:textbox>
              </v:shape>
              <v:shape id="Polje z besedilom 2" o:spid="_x0000_s1029" type="#_x0000_t202" style="position:absolute;left:37394;top:341;width:21432;height:5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<v:textbox>
                  <w:txbxContent>
                    <w:p w:rsidR="004D1894" w:rsidRPr="00282DE6" w:rsidRDefault="004D1894" w:rsidP="004D1894">
                      <w:pPr>
                        <w:spacing w:after="0"/>
                        <w:jc w:val="right"/>
                        <w:rPr>
                          <w:sz w:val="20"/>
                        </w:rPr>
                      </w:pPr>
                      <w:r w:rsidRPr="00282DE6">
                        <w:rPr>
                          <w:sz w:val="20"/>
                        </w:rPr>
                        <w:t xml:space="preserve">02/780-73-00 </w:t>
                      </w:r>
                      <w:r w:rsidRPr="00282DE6">
                        <w:rPr>
                          <w:noProof/>
                          <w:sz w:val="20"/>
                          <w:lang w:eastAsia="sl-SI"/>
                        </w:rPr>
                        <w:drawing>
                          <wp:inline distT="0" distB="0" distL="0" distR="0" wp14:anchorId="2FBB3E08" wp14:editId="3D479747">
                            <wp:extent cx="108000" cy="108000"/>
                            <wp:effectExtent l="0" t="0" r="6350" b="6350"/>
                            <wp:docPr id="66" name="Slika 6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lika 4"/>
                                    <pic:cNvPicPr/>
                                  </pic:nvPicPr>
                                  <pic:blipFill>
                                    <a:blip r:embed="rId2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3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D1894" w:rsidRPr="00282DE6" w:rsidRDefault="004D1894" w:rsidP="004D1894">
                      <w:pPr>
                        <w:spacing w:after="0"/>
                        <w:jc w:val="right"/>
                        <w:rPr>
                          <w:sz w:val="20"/>
                        </w:rPr>
                      </w:pPr>
                      <w:r w:rsidRPr="00282DE6">
                        <w:rPr>
                          <w:sz w:val="20"/>
                        </w:rPr>
                        <w:t xml:space="preserve">info@domptuj.si </w:t>
                      </w:r>
                      <w:r w:rsidRPr="00282DE6">
                        <w:rPr>
                          <w:noProof/>
                          <w:sz w:val="20"/>
                          <w:lang w:eastAsia="sl-SI"/>
                        </w:rPr>
                        <w:drawing>
                          <wp:inline distT="0" distB="0" distL="0" distR="0" wp14:anchorId="7E83633B" wp14:editId="1182CE44">
                            <wp:extent cx="108000" cy="108000"/>
                            <wp:effectExtent l="0" t="0" r="6350" b="6350"/>
                            <wp:docPr id="67" name="Slika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mail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5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D1894" w:rsidRPr="00282DE6" w:rsidRDefault="004D1894" w:rsidP="004D1894">
                      <w:pPr>
                        <w:spacing w:after="0"/>
                        <w:jc w:val="right"/>
                        <w:rPr>
                          <w:sz w:val="20"/>
                        </w:rPr>
                      </w:pPr>
                      <w:r w:rsidRPr="00282DE6">
                        <w:rPr>
                          <w:sz w:val="20"/>
                        </w:rPr>
                        <w:t xml:space="preserve">www.dom-upokojencev.si </w:t>
                      </w:r>
                      <w:r w:rsidRPr="00282DE6">
                        <w:rPr>
                          <w:noProof/>
                          <w:sz w:val="20"/>
                          <w:lang w:eastAsia="sl-SI"/>
                        </w:rPr>
                        <w:drawing>
                          <wp:inline distT="0" distB="0" distL="0" distR="0" wp14:anchorId="622FB5AE" wp14:editId="5B59D024">
                            <wp:extent cx="108000" cy="108000"/>
                            <wp:effectExtent l="0" t="0" r="6350" b="6350"/>
                            <wp:docPr id="68" name="Slika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splet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8D173C" w:rsidRDefault="008D173C" w:rsidP="008D173C">
    <w:pPr>
      <w:pStyle w:val="Glava"/>
      <w:jc w:val="center"/>
      <w:rPr>
        <w:rFonts w:cstheme="minorHAns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6C"/>
    <w:rsid w:val="0002451F"/>
    <w:rsid w:val="00067DCF"/>
    <w:rsid w:val="000822A0"/>
    <w:rsid w:val="00086F87"/>
    <w:rsid w:val="000913D3"/>
    <w:rsid w:val="000A0E51"/>
    <w:rsid w:val="000E04DD"/>
    <w:rsid w:val="0017292D"/>
    <w:rsid w:val="001A5DA2"/>
    <w:rsid w:val="00201BDB"/>
    <w:rsid w:val="00233C89"/>
    <w:rsid w:val="00242347"/>
    <w:rsid w:val="00282DE6"/>
    <w:rsid w:val="002A026F"/>
    <w:rsid w:val="002C0E79"/>
    <w:rsid w:val="002E7CFF"/>
    <w:rsid w:val="002F05AA"/>
    <w:rsid w:val="003167D4"/>
    <w:rsid w:val="00316C8B"/>
    <w:rsid w:val="003513BB"/>
    <w:rsid w:val="00394C58"/>
    <w:rsid w:val="0043412E"/>
    <w:rsid w:val="004C51FB"/>
    <w:rsid w:val="004D0D8A"/>
    <w:rsid w:val="004D1894"/>
    <w:rsid w:val="005826BF"/>
    <w:rsid w:val="005D3915"/>
    <w:rsid w:val="005F2471"/>
    <w:rsid w:val="006662F2"/>
    <w:rsid w:val="00715F9E"/>
    <w:rsid w:val="00743CCB"/>
    <w:rsid w:val="00772EAA"/>
    <w:rsid w:val="00797BD9"/>
    <w:rsid w:val="007D48B4"/>
    <w:rsid w:val="00810A0A"/>
    <w:rsid w:val="00813854"/>
    <w:rsid w:val="00832FE4"/>
    <w:rsid w:val="00837A36"/>
    <w:rsid w:val="008D173C"/>
    <w:rsid w:val="008F5B9F"/>
    <w:rsid w:val="00950A6C"/>
    <w:rsid w:val="009B31E8"/>
    <w:rsid w:val="009E2576"/>
    <w:rsid w:val="009F75A2"/>
    <w:rsid w:val="00A5613D"/>
    <w:rsid w:val="00AE524D"/>
    <w:rsid w:val="00B06E5D"/>
    <w:rsid w:val="00B111CE"/>
    <w:rsid w:val="00B44599"/>
    <w:rsid w:val="00B503F9"/>
    <w:rsid w:val="00B713EE"/>
    <w:rsid w:val="00B81A81"/>
    <w:rsid w:val="00C37D7C"/>
    <w:rsid w:val="00C45E8A"/>
    <w:rsid w:val="00C94EEE"/>
    <w:rsid w:val="00CD1FE0"/>
    <w:rsid w:val="00CE4158"/>
    <w:rsid w:val="00CF5B2B"/>
    <w:rsid w:val="00D1289D"/>
    <w:rsid w:val="00D82A06"/>
    <w:rsid w:val="00DA16DD"/>
    <w:rsid w:val="00DB5368"/>
    <w:rsid w:val="00DB5D20"/>
    <w:rsid w:val="00DE6A5C"/>
    <w:rsid w:val="00E66333"/>
    <w:rsid w:val="00E742DD"/>
    <w:rsid w:val="00E91B34"/>
    <w:rsid w:val="00FE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AA273"/>
  <w15:chartTrackingRefBased/>
  <w15:docId w15:val="{C5E3AAD8-BF10-4D8A-BF87-5166A059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7BD9"/>
    <w:rPr>
      <w:rFonts w:asciiTheme="minorHAnsi" w:hAnsiTheme="minorHAnsi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AE524D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E524D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1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1A81"/>
  </w:style>
  <w:style w:type="paragraph" w:styleId="Noga">
    <w:name w:val="footer"/>
    <w:basedOn w:val="Navaden"/>
    <w:link w:val="NogaZnak"/>
    <w:uiPriority w:val="99"/>
    <w:unhideWhenUsed/>
    <w:rsid w:val="00B81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1A81"/>
  </w:style>
  <w:style w:type="paragraph" w:styleId="Brezrazmikov">
    <w:name w:val="No Spacing"/>
    <w:uiPriority w:val="1"/>
    <w:qFormat/>
    <w:rsid w:val="00797BD9"/>
    <w:pPr>
      <w:spacing w:after="0" w:line="240" w:lineRule="auto"/>
    </w:pPr>
    <w:rPr>
      <w:rFonts w:asciiTheme="minorHAnsi" w:hAnsiTheme="minorHAnsi"/>
    </w:rPr>
  </w:style>
  <w:style w:type="character" w:customStyle="1" w:styleId="Naslov1Znak">
    <w:name w:val="Naslov 1 Znak"/>
    <w:basedOn w:val="Privzetapisavaodstavka"/>
    <w:link w:val="Naslov1"/>
    <w:uiPriority w:val="9"/>
    <w:rsid w:val="00AE524D"/>
    <w:rPr>
      <w:rFonts w:asciiTheme="minorHAnsi" w:eastAsiaTheme="majorEastAsia" w:hAnsiTheme="minorHAnsi" w:cstheme="majorBidi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E524D"/>
    <w:rPr>
      <w:rFonts w:asciiTheme="minorHAnsi" w:eastAsiaTheme="majorEastAsia" w:hAnsiTheme="minorHAnsi" w:cstheme="majorBidi"/>
      <w:sz w:val="26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6662F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662F2"/>
    <w:rPr>
      <w:rFonts w:ascii="Liberation Serif" w:eastAsiaTheme="majorEastAsia" w:hAnsi="Liberation Serif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662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6662F2"/>
    <w:rPr>
      <w:rFonts w:ascii="Liberation Serif" w:eastAsiaTheme="minorEastAsia" w:hAnsi="Liberation Serif"/>
      <w:color w:val="5A5A5A" w:themeColor="text1" w:themeTint="A5"/>
      <w:spacing w:val="15"/>
    </w:rPr>
  </w:style>
  <w:style w:type="character" w:styleId="Hiperpovezava">
    <w:name w:val="Hyperlink"/>
    <w:basedOn w:val="Privzetapisavaodstavka"/>
    <w:uiPriority w:val="99"/>
    <w:unhideWhenUsed/>
    <w:rsid w:val="008D173C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D173C"/>
    <w:rPr>
      <w:color w:val="808080"/>
      <w:shd w:val="clear" w:color="auto" w:fill="E6E6E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0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03F9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C37D7C"/>
    <w:rPr>
      <w:color w:val="808080"/>
    </w:rPr>
  </w:style>
  <w:style w:type="table" w:styleId="Tabelamrea">
    <w:name w:val="Table Grid"/>
    <w:basedOn w:val="Navadnatabela"/>
    <w:uiPriority w:val="39"/>
    <w:rsid w:val="0020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microsoft.com/office/2007/relationships/hdphoto" Target="media/hdphoto1.wdp"/><Relationship Id="rId7" Type="http://schemas.microsoft.com/office/2007/relationships/hdphoto" Target="media/hdphoto3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microsoft.com/office/2007/relationships/hdphoto" Target="media/hdphoto2.wdp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jas\AppData\Local\Microsoft\Windows\INetCache\Content.Outlook\YZ6OZMP0\Dopisni%20lis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A003B8-4246-4536-9549-1CC0AB6E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list</Template>
  <TotalTime>30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Seserko</dc:creator>
  <cp:keywords/>
  <dc:description/>
  <cp:lastModifiedBy>Jožica Šemnički</cp:lastModifiedBy>
  <cp:revision>3</cp:revision>
  <cp:lastPrinted>2019-10-09T09:48:00Z</cp:lastPrinted>
  <dcterms:created xsi:type="dcterms:W3CDTF">2020-01-11T11:00:00Z</dcterms:created>
  <dcterms:modified xsi:type="dcterms:W3CDTF">2020-01-11T11:30:00Z</dcterms:modified>
</cp:coreProperties>
</file>